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4242" w14:textId="77777777" w:rsidR="007719C7" w:rsidRPr="004F5282" w:rsidRDefault="00503AFF" w:rsidP="00722283">
      <w:pPr>
        <w:rPr>
          <w:lang w:val="lv-LV"/>
        </w:rPr>
      </w:pPr>
      <w:r w:rsidRPr="004F5282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4F5282" w:rsidRDefault="007719C7" w:rsidP="00722283">
      <w:pPr>
        <w:rPr>
          <w:lang w:val="lv-LV"/>
        </w:rPr>
      </w:pPr>
    </w:p>
    <w:p w14:paraId="29555D31" w14:textId="77777777" w:rsidR="00373065" w:rsidRPr="004F5282" w:rsidRDefault="00373065" w:rsidP="00722283">
      <w:pPr>
        <w:rPr>
          <w:lang w:val="lv-LV"/>
        </w:rPr>
      </w:pPr>
      <w:r w:rsidRPr="004F5282">
        <w:rPr>
          <w:lang w:val="lv-LV"/>
        </w:rPr>
        <w:t xml:space="preserve">Rīgā, </w:t>
      </w:r>
      <w:r w:rsidR="00D249F9" w:rsidRPr="004F5282">
        <w:rPr>
          <w:lang w:val="lv-LV"/>
        </w:rPr>
        <w:t>Datums skatāms laika zīmogā</w:t>
      </w:r>
      <w:r w:rsidR="009C1CD0" w:rsidRPr="004F5282">
        <w:rPr>
          <w:lang w:val="lv-LV"/>
        </w:rPr>
        <w:t xml:space="preserve"> </w:t>
      </w:r>
    </w:p>
    <w:p w14:paraId="4AE4FA0A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6DC70C48" w14:textId="1AF26794" w:rsidR="00F522F8" w:rsidRDefault="00F522F8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607C4CC4" w14:textId="1B99D74B" w:rsidR="00680F4A" w:rsidRDefault="00680F4A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77E514C9" w14:textId="2A5B5A3B" w:rsidR="00680F4A" w:rsidRDefault="00680F4A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0DA162FA" w14:textId="035EC69F" w:rsidR="00680F4A" w:rsidRDefault="00680F4A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65F68545" w14:textId="3D639B28" w:rsidR="00680F4A" w:rsidRDefault="00680F4A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3144275F" w14:textId="77777777" w:rsidR="00680F4A" w:rsidRPr="004F5282" w:rsidRDefault="00680F4A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5CAB8FD5" w14:textId="3CB9B333" w:rsidR="00F522F8" w:rsidRPr="004F5282" w:rsidRDefault="00F522F8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51B36664" w14:textId="77777777" w:rsidR="00B6320C" w:rsidRPr="004F5282" w:rsidRDefault="00B6320C" w:rsidP="0020739A">
      <w:pPr>
        <w:spacing w:before="0" w:line="240" w:lineRule="auto"/>
        <w:ind w:hanging="1701"/>
        <w:jc w:val="right"/>
        <w:rPr>
          <w:rStyle w:val="right5"/>
          <w:rFonts w:cs="Arial"/>
          <w:bCs/>
          <w:sz w:val="22"/>
          <w:szCs w:val="22"/>
          <w:lang w:val="lv-LV"/>
        </w:rPr>
      </w:pPr>
    </w:p>
    <w:p w14:paraId="423CFC34" w14:textId="77777777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4F5282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41ECDEB3" w:rsidR="00342E6C" w:rsidRPr="004F5282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A4680F">
        <w:rPr>
          <w:rFonts w:cs="Arial"/>
          <w:sz w:val="22"/>
          <w:szCs w:val="22"/>
          <w:lang w:val="lv-LV"/>
        </w:rPr>
        <w:t>iepirkumu</w:t>
      </w:r>
      <w:r w:rsidRPr="004F5282">
        <w:rPr>
          <w:rFonts w:cs="Arial"/>
          <w:sz w:val="22"/>
          <w:szCs w:val="22"/>
          <w:lang w:val="lv-LV"/>
        </w:rPr>
        <w:t xml:space="preserve"> par valsts publiskās lietošanas dzelzceļa infrastruktūras </w:t>
      </w:r>
      <w:r w:rsidRPr="004F5282">
        <w:rPr>
          <w:rFonts w:cs="Arial"/>
          <w:b/>
          <w:bCs/>
          <w:i/>
          <w:iCs/>
          <w:sz w:val="22"/>
          <w:szCs w:val="22"/>
          <w:lang w:val="lv-LV"/>
        </w:rPr>
        <w:t>zemes nodalījuma joslas caurdūrumu izpildi</w:t>
      </w:r>
      <w:r w:rsidRPr="004F5282">
        <w:rPr>
          <w:rFonts w:cs="Arial"/>
          <w:sz w:val="22"/>
          <w:szCs w:val="22"/>
          <w:lang w:val="lv-LV"/>
        </w:rPr>
        <w:t xml:space="preserve"> objektos saskaņā ar zemāk pievienoto sarakstu (turpmāk – Pakalpojums), tādēļ aicinām Jūs, ieinteresētības gadījumā, iesniegt savu </w:t>
      </w:r>
      <w:proofErr w:type="spellStart"/>
      <w:r w:rsidRPr="004F5282">
        <w:rPr>
          <w:rFonts w:cs="Arial"/>
          <w:sz w:val="22"/>
          <w:szCs w:val="22"/>
          <w:lang w:val="lv-LV"/>
        </w:rPr>
        <w:t>komercpiedāvājumu</w:t>
      </w:r>
      <w:proofErr w:type="spellEnd"/>
      <w:r w:rsidRPr="004F5282">
        <w:rPr>
          <w:rFonts w:cs="Arial"/>
          <w:sz w:val="22"/>
          <w:szCs w:val="22"/>
          <w:lang w:val="lv-LV"/>
        </w:rPr>
        <w:t>:</w:t>
      </w:r>
    </w:p>
    <w:tbl>
      <w:tblPr>
        <w:tblpPr w:leftFromText="180" w:rightFromText="180" w:vertAnchor="text" w:horzAnchor="margin" w:tblpY="281"/>
        <w:tblW w:w="9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38"/>
        <w:gridCol w:w="4481"/>
        <w:gridCol w:w="1382"/>
      </w:tblGrid>
      <w:tr w:rsidR="00342E6C" w:rsidRPr="004F5282" w14:paraId="3536D661" w14:textId="77777777" w:rsidTr="00342E6C"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17363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N. P. K.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487F6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Objekts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0D0E5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Caurdūruma garums (L, m)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AA394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Cena, EUR</w:t>
            </w:r>
          </w:p>
          <w:p w14:paraId="2F323C0F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(bez PVN)</w:t>
            </w:r>
          </w:p>
        </w:tc>
      </w:tr>
      <w:tr w:rsidR="00342E6C" w:rsidRPr="004F5282" w14:paraId="4C617000" w14:textId="77777777" w:rsidTr="00342E6C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B134B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FE5BB" w14:textId="47E91E4A" w:rsidR="00342E6C" w:rsidRPr="004F5282" w:rsidRDefault="00342E6C" w:rsidP="00342E6C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st.Sigulda</w:t>
            </w:r>
            <w:proofErr w:type="spellEnd"/>
            <w:r w:rsidRPr="004F5282">
              <w:rPr>
                <w:lang w:val="lv-LV"/>
              </w:rPr>
              <w:t xml:space="preserve"> </w:t>
            </w: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52,686km (Rīgas iela)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D2DB2" w14:textId="198B786A" w:rsidR="00342E6C" w:rsidRPr="004F5282" w:rsidRDefault="00342E6C" w:rsidP="00342E6C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Zem dzelzceļa L=22,0m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EDBC2" w14:textId="59618BE8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42E6C" w:rsidRPr="00D93F92" w14:paraId="57E7241F" w14:textId="77777777" w:rsidTr="00342E6C"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297A0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4FB6FB" w14:textId="26AE0175" w:rsidR="00342E6C" w:rsidRPr="004F5282" w:rsidRDefault="00342E6C" w:rsidP="00342E6C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st.Sigulda</w:t>
            </w:r>
            <w:proofErr w:type="spellEnd"/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 53,4</w:t>
            </w:r>
            <w:r w:rsidR="000E006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76</w:t>
            </w: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km (Blaumaņa iela)</w:t>
            </w:r>
          </w:p>
        </w:tc>
        <w:tc>
          <w:tcPr>
            <w:tcW w:w="4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B9D90" w14:textId="5DCC5840" w:rsidR="00342E6C" w:rsidRPr="004F5282" w:rsidRDefault="00342E6C" w:rsidP="00342E6C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Zem dzelzceļa L=26,0m, zem autoceļa L=</w:t>
            </w:r>
            <w:r w:rsidR="00D93F92" w:rsidRPr="00D93F9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</w:t>
            </w:r>
            <w:r w:rsidRPr="004F5282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6,0m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76488A1B" w14:textId="0E412A89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342E6C" w:rsidRPr="004F5282" w14:paraId="5E78EDE9" w14:textId="77777777" w:rsidTr="0072392E">
        <w:tc>
          <w:tcPr>
            <w:tcW w:w="8075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A0B30" w14:textId="448A3B28" w:rsidR="00342E6C" w:rsidRPr="004F5282" w:rsidRDefault="00342E6C" w:rsidP="00342E6C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4F5282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3F4BEABB" w14:textId="77777777" w:rsidR="00342E6C" w:rsidRPr="004F5282" w:rsidRDefault="00342E6C" w:rsidP="00342E6C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6E1A38C4" w14:textId="77777777" w:rsidR="00342E6C" w:rsidRPr="004F5282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97FA69F" w14:textId="77777777" w:rsidR="004F5282" w:rsidRPr="004F5282" w:rsidRDefault="004F5282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  <w:r w:rsidRPr="004F5282">
        <w:rPr>
          <w:rFonts w:cs="Arial"/>
          <w:b/>
          <w:bCs/>
          <w:sz w:val="22"/>
          <w:szCs w:val="22"/>
          <w:u w:val="single"/>
          <w:lang w:val="lv-LV"/>
        </w:rPr>
        <w:t>Pakalpojuma apraksts:</w:t>
      </w:r>
    </w:p>
    <w:p w14:paraId="31281A19" w14:textId="77777777" w:rsidR="004F5282" w:rsidRPr="004F5282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4F5282">
        <w:rPr>
          <w:rFonts w:ascii="Arial" w:hAnsi="Arial" w:cs="Arial"/>
          <w:sz w:val="22"/>
        </w:rPr>
        <w:t>Kabeļu ieguldīšanas dziļums zem dzelzceļa klātnes – ne mazāk kā 1,5 m un zem autoceļa klātnes – ne mazāk kā 1,2 m,  izmantojot caurduršanas tehnoloģiju 110mm caurulē.</w:t>
      </w:r>
    </w:p>
    <w:p w14:paraId="6A7E0021" w14:textId="77777777" w:rsidR="004F5282" w:rsidRPr="004F5282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4F5282">
        <w:rPr>
          <w:rFonts w:ascii="Arial" w:hAnsi="Arial" w:cs="Arial"/>
          <w:sz w:val="22"/>
        </w:rPr>
        <w:t xml:space="preserve">Caurule: HDPE caurule 110 mm.; siena 6,6 mm;  mehāniskā izturība 1250N; vilkšanas spēks 21 </w:t>
      </w:r>
      <w:proofErr w:type="spellStart"/>
      <w:r w:rsidRPr="004F5282">
        <w:rPr>
          <w:rFonts w:ascii="Arial" w:hAnsi="Arial" w:cs="Arial"/>
          <w:sz w:val="22"/>
        </w:rPr>
        <w:t>kN</w:t>
      </w:r>
      <w:proofErr w:type="spellEnd"/>
      <w:r w:rsidRPr="004F5282">
        <w:rPr>
          <w:rFonts w:ascii="Arial" w:hAnsi="Arial" w:cs="Arial"/>
          <w:sz w:val="22"/>
        </w:rPr>
        <w:t xml:space="preserve"> caurdūrumu ieviešanai.</w:t>
      </w:r>
    </w:p>
    <w:p w14:paraId="7ED7E407" w14:textId="77777777" w:rsidR="004F5282" w:rsidRPr="004F5282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4F5282">
        <w:rPr>
          <w:rFonts w:ascii="Arial" w:hAnsi="Arial" w:cs="Arial"/>
          <w:sz w:val="22"/>
        </w:rPr>
        <w:t>Par būvniecības atļaujas saņemšanu caurdūruma veikšanai atbild Pasūtītājs.</w:t>
      </w:r>
    </w:p>
    <w:p w14:paraId="3B53CBEA" w14:textId="77777777" w:rsidR="004F5282" w:rsidRPr="004F5282" w:rsidRDefault="004F5282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  <w:r w:rsidRPr="004F5282">
        <w:rPr>
          <w:rFonts w:cs="Arial"/>
          <w:b/>
          <w:bCs/>
          <w:sz w:val="22"/>
          <w:szCs w:val="22"/>
          <w:u w:val="single"/>
          <w:lang w:val="lv-LV"/>
        </w:rPr>
        <w:t xml:space="preserve">Pakalpojuma dokumentācija: </w:t>
      </w:r>
    </w:p>
    <w:p w14:paraId="18C2B517" w14:textId="77777777" w:rsidR="004F5282" w:rsidRPr="004F5282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4F5282">
        <w:rPr>
          <w:rFonts w:ascii="Arial" w:hAnsi="Arial" w:cs="Arial"/>
          <w:sz w:val="22"/>
        </w:rPr>
        <w:t xml:space="preserve">Sagatavotā un saskaņotā </w:t>
      </w:r>
      <w:proofErr w:type="spellStart"/>
      <w:r w:rsidRPr="004F5282">
        <w:rPr>
          <w:rFonts w:ascii="Arial" w:hAnsi="Arial" w:cs="Arial"/>
          <w:sz w:val="22"/>
        </w:rPr>
        <w:t>izpilddokumentācija</w:t>
      </w:r>
      <w:proofErr w:type="spellEnd"/>
      <w:r w:rsidRPr="004F5282">
        <w:rPr>
          <w:rFonts w:ascii="Arial" w:hAnsi="Arial" w:cs="Arial"/>
          <w:sz w:val="22"/>
        </w:rPr>
        <w:t xml:space="preserve"> (digitālajā veidā oriģinālajā DWG formātā);</w:t>
      </w:r>
    </w:p>
    <w:p w14:paraId="00A9E81C" w14:textId="77777777" w:rsidR="004F5282" w:rsidRPr="00680F4A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680F4A">
        <w:rPr>
          <w:rFonts w:ascii="Arial" w:hAnsi="Arial" w:cs="Arial"/>
          <w:sz w:val="22"/>
        </w:rPr>
        <w:t xml:space="preserve">Caurules ieguldīšanas ciparu uzņemšana </w:t>
      </w:r>
      <w:proofErr w:type="spellStart"/>
      <w:r w:rsidRPr="00680F4A">
        <w:rPr>
          <w:rFonts w:ascii="Arial" w:hAnsi="Arial" w:cs="Arial"/>
          <w:sz w:val="22"/>
        </w:rPr>
        <w:t>AutoCad</w:t>
      </w:r>
      <w:proofErr w:type="spellEnd"/>
      <w:r w:rsidRPr="00680F4A">
        <w:rPr>
          <w:rFonts w:ascii="Arial" w:hAnsi="Arial" w:cs="Arial"/>
          <w:sz w:val="22"/>
        </w:rPr>
        <w:t xml:space="preserve"> topogrāfijā;</w:t>
      </w:r>
    </w:p>
    <w:p w14:paraId="113A28DB" w14:textId="77777777" w:rsidR="004F5282" w:rsidRPr="00680F4A" w:rsidRDefault="004F5282" w:rsidP="004F5282">
      <w:pPr>
        <w:pStyle w:val="Sarakstarindkopa"/>
        <w:numPr>
          <w:ilvl w:val="0"/>
          <w:numId w:val="1"/>
        </w:numPr>
        <w:spacing w:after="0" w:line="240" w:lineRule="auto"/>
        <w:ind w:left="567" w:firstLine="0"/>
        <w:rPr>
          <w:rFonts w:ascii="Arial" w:hAnsi="Arial" w:cs="Arial"/>
          <w:sz w:val="22"/>
        </w:rPr>
      </w:pPr>
      <w:r w:rsidRPr="00680F4A">
        <w:rPr>
          <w:rFonts w:ascii="Arial" w:hAnsi="Arial" w:cs="Arial"/>
          <w:sz w:val="22"/>
        </w:rPr>
        <w:t>Izmantoto materiālu specifikācijas (atbilstības deklarācijas, sertifikāti, utt.).</w:t>
      </w:r>
    </w:p>
    <w:p w14:paraId="7F3E1340" w14:textId="1A2AE6DA" w:rsidR="004F5282" w:rsidRPr="00680F4A" w:rsidRDefault="004F5282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680F4A">
        <w:rPr>
          <w:rFonts w:cs="Arial"/>
          <w:b/>
          <w:bCs/>
          <w:sz w:val="22"/>
          <w:szCs w:val="22"/>
          <w:u w:val="single"/>
          <w:lang w:val="lv-LV"/>
        </w:rPr>
        <w:t>Pakalpojuma izpildes termiņš</w:t>
      </w:r>
      <w:r w:rsidRPr="00680F4A">
        <w:rPr>
          <w:rFonts w:cs="Arial"/>
          <w:sz w:val="22"/>
          <w:szCs w:val="22"/>
          <w:lang w:val="lv-LV"/>
        </w:rPr>
        <w:t xml:space="preserve">: </w:t>
      </w:r>
      <w:r w:rsidRPr="00680F4A">
        <w:rPr>
          <w:rFonts w:cs="Arial"/>
          <w:b/>
          <w:bCs/>
          <w:sz w:val="22"/>
          <w:szCs w:val="22"/>
          <w:lang w:val="lv-LV"/>
        </w:rPr>
        <w:t xml:space="preserve">2021. gada </w:t>
      </w:r>
      <w:r w:rsidR="00680F4A" w:rsidRPr="00680F4A">
        <w:rPr>
          <w:rFonts w:cs="Arial"/>
          <w:b/>
          <w:bCs/>
          <w:sz w:val="22"/>
          <w:szCs w:val="22"/>
          <w:lang w:val="lv-LV"/>
        </w:rPr>
        <w:t>31</w:t>
      </w:r>
      <w:r w:rsidRPr="00680F4A">
        <w:rPr>
          <w:rFonts w:cs="Arial"/>
          <w:b/>
          <w:bCs/>
          <w:sz w:val="22"/>
          <w:szCs w:val="22"/>
          <w:lang w:val="lv-LV"/>
        </w:rPr>
        <w:t>.</w:t>
      </w:r>
      <w:r w:rsidR="00680F4A" w:rsidRPr="00680F4A">
        <w:rPr>
          <w:rFonts w:cs="Arial"/>
          <w:b/>
          <w:bCs/>
          <w:sz w:val="22"/>
          <w:szCs w:val="22"/>
          <w:lang w:val="lv-LV"/>
        </w:rPr>
        <w:t>nove</w:t>
      </w:r>
      <w:r w:rsidRPr="00680F4A">
        <w:rPr>
          <w:rFonts w:cs="Arial"/>
          <w:b/>
          <w:bCs/>
          <w:sz w:val="22"/>
          <w:szCs w:val="22"/>
          <w:lang w:val="lv-LV"/>
        </w:rPr>
        <w:t>mbris</w:t>
      </w:r>
      <w:r w:rsidRPr="00680F4A">
        <w:rPr>
          <w:rFonts w:cs="Arial"/>
          <w:sz w:val="22"/>
          <w:szCs w:val="22"/>
          <w:lang w:val="lv-LV"/>
        </w:rPr>
        <w:t>.</w:t>
      </w:r>
    </w:p>
    <w:p w14:paraId="0B4153D3" w14:textId="7256FC72" w:rsidR="006549C0" w:rsidRPr="004F5282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4F5282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380AF2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>
        <w:rPr>
          <w:rFonts w:cs="Arial"/>
          <w:sz w:val="22"/>
          <w:szCs w:val="22"/>
          <w:lang w:val="lv-LV"/>
        </w:rPr>
        <w:t xml:space="preserve"> </w:t>
      </w:r>
      <w:r w:rsidRPr="004F5282">
        <w:rPr>
          <w:rFonts w:cs="Arial"/>
          <w:sz w:val="22"/>
          <w:szCs w:val="22"/>
          <w:lang w:val="lv-LV"/>
        </w:rPr>
        <w:t xml:space="preserve">apmaksa tiek veikta 60 kalendāro dienu laikā </w:t>
      </w:r>
      <w:r w:rsidR="00380AF2">
        <w:rPr>
          <w:rFonts w:cs="Arial"/>
          <w:sz w:val="22"/>
          <w:szCs w:val="22"/>
          <w:lang w:val="lv-LV"/>
        </w:rPr>
        <w:t>no r</w:t>
      </w:r>
      <w:r w:rsidR="004F5282">
        <w:rPr>
          <w:rFonts w:cs="Arial"/>
          <w:sz w:val="22"/>
          <w:szCs w:val="22"/>
          <w:lang w:val="lv-LV"/>
        </w:rPr>
        <w:t>ēķina</w:t>
      </w:r>
      <w:r w:rsidR="007F5EF6" w:rsidRPr="004F5282">
        <w:rPr>
          <w:rFonts w:cs="Arial"/>
          <w:sz w:val="22"/>
          <w:szCs w:val="22"/>
          <w:lang w:val="lv-LV"/>
        </w:rPr>
        <w:t xml:space="preserve"> </w:t>
      </w:r>
      <w:r w:rsidR="004F5282">
        <w:rPr>
          <w:rFonts w:cs="Arial"/>
          <w:sz w:val="22"/>
          <w:szCs w:val="22"/>
          <w:lang w:val="lv-LV"/>
        </w:rPr>
        <w:t>saņemšanas</w:t>
      </w:r>
      <w:r w:rsidR="007F5EF6" w:rsidRPr="004F5282">
        <w:rPr>
          <w:rFonts w:cs="Arial"/>
          <w:sz w:val="22"/>
          <w:szCs w:val="22"/>
          <w:lang w:val="lv-LV"/>
        </w:rPr>
        <w:t xml:space="preserve"> dienas</w:t>
      </w:r>
      <w:r w:rsidRPr="004F5282">
        <w:rPr>
          <w:rFonts w:cs="Arial"/>
          <w:sz w:val="22"/>
          <w:szCs w:val="22"/>
          <w:lang w:val="lv-LV"/>
        </w:rPr>
        <w:t>.</w:t>
      </w:r>
    </w:p>
    <w:p w14:paraId="5441CDE8" w14:textId="22220AC3" w:rsidR="00494FEC" w:rsidRPr="004F5282" w:rsidRDefault="00494FEC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>Piedāvājuma iesniegšana visa</w:t>
      </w:r>
      <w:r w:rsidR="00027C01" w:rsidRPr="004F5282">
        <w:rPr>
          <w:rFonts w:cs="Arial"/>
          <w:sz w:val="22"/>
          <w:szCs w:val="22"/>
          <w:lang w:val="lv-LV"/>
        </w:rPr>
        <w:t>m</w:t>
      </w:r>
      <w:r w:rsidRPr="004F5282">
        <w:rPr>
          <w:rFonts w:cs="Arial"/>
          <w:sz w:val="22"/>
          <w:szCs w:val="22"/>
          <w:lang w:val="lv-LV"/>
        </w:rPr>
        <w:t xml:space="preserve"> </w:t>
      </w:r>
      <w:r w:rsidR="00342E6C" w:rsidRPr="004F5282">
        <w:rPr>
          <w:rFonts w:cs="Arial"/>
          <w:sz w:val="22"/>
          <w:szCs w:val="22"/>
          <w:lang w:val="lv-LV"/>
        </w:rPr>
        <w:t>Pakalpojuma</w:t>
      </w:r>
      <w:r w:rsidRPr="004F5282">
        <w:rPr>
          <w:rFonts w:cs="Arial"/>
          <w:sz w:val="22"/>
          <w:szCs w:val="22"/>
          <w:lang w:val="lv-LV"/>
        </w:rPr>
        <w:t xml:space="preserve"> apjomam nav obligāta. </w:t>
      </w:r>
      <w:proofErr w:type="spellStart"/>
      <w:r w:rsidR="004C4AD8" w:rsidRPr="004F5282">
        <w:rPr>
          <w:rFonts w:cs="Arial"/>
          <w:sz w:val="22"/>
          <w:szCs w:val="22"/>
          <w:lang w:val="lv-LV"/>
        </w:rPr>
        <w:t>K</w:t>
      </w:r>
      <w:r w:rsidRPr="004F5282">
        <w:rPr>
          <w:rFonts w:cs="Arial"/>
          <w:sz w:val="22"/>
          <w:szCs w:val="22"/>
          <w:lang w:val="lv-LV"/>
        </w:rPr>
        <w:t>omercpiedāvājumu</w:t>
      </w:r>
      <w:proofErr w:type="spellEnd"/>
      <w:r w:rsidR="004E61DA" w:rsidRPr="004F5282">
        <w:rPr>
          <w:rFonts w:cs="Arial"/>
          <w:sz w:val="22"/>
          <w:szCs w:val="22"/>
          <w:lang w:val="lv-LV"/>
        </w:rPr>
        <w:t xml:space="preserve"> </w:t>
      </w:r>
      <w:r w:rsidR="004C4AD8" w:rsidRPr="004F5282">
        <w:rPr>
          <w:rFonts w:cs="Arial"/>
          <w:sz w:val="22"/>
          <w:szCs w:val="22"/>
          <w:lang w:val="lv-LV"/>
        </w:rPr>
        <w:t xml:space="preserve">var iesniegt </w:t>
      </w:r>
      <w:r w:rsidRPr="004F5282">
        <w:rPr>
          <w:rFonts w:cs="Arial"/>
          <w:sz w:val="22"/>
          <w:szCs w:val="22"/>
          <w:lang w:val="lv-LV"/>
        </w:rPr>
        <w:t xml:space="preserve">vienai vai vairākām </w:t>
      </w:r>
      <w:r w:rsidR="00342E6C" w:rsidRPr="004F5282">
        <w:rPr>
          <w:rFonts w:cs="Arial"/>
          <w:sz w:val="22"/>
          <w:szCs w:val="22"/>
          <w:lang w:val="lv-LV"/>
        </w:rPr>
        <w:t>Pakalpojuma</w:t>
      </w:r>
      <w:r w:rsidRPr="004F5282">
        <w:rPr>
          <w:rFonts w:cs="Arial"/>
          <w:sz w:val="22"/>
          <w:szCs w:val="22"/>
          <w:lang w:val="lv-LV"/>
        </w:rPr>
        <w:t xml:space="preserve"> vienībām. </w:t>
      </w:r>
    </w:p>
    <w:p w14:paraId="64396A4A" w14:textId="306B251C" w:rsidR="006549C0" w:rsidRPr="004F5282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>Piedāvājuma cenā jābūt iekļautiem visiem izdevumiem, atlaidēm, transportēšanas, pārkraušanas un administratīvām izmaksām, t.sk. nodokļiem</w:t>
      </w:r>
      <w:r w:rsidR="004C4AD8" w:rsidRPr="004F5282">
        <w:rPr>
          <w:rFonts w:cs="Arial"/>
          <w:sz w:val="22"/>
          <w:szCs w:val="22"/>
          <w:lang w:val="lv-LV"/>
        </w:rPr>
        <w:t xml:space="preserve"> (izņemot PVN)</w:t>
      </w:r>
      <w:r w:rsidRPr="004F5282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7D7CBD73" w14:textId="07491D36" w:rsidR="00494FEC" w:rsidRPr="004F528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Lūdzam Jūs līdz </w:t>
      </w:r>
      <w:r w:rsidRPr="004F5282">
        <w:rPr>
          <w:rFonts w:cs="Arial"/>
          <w:b/>
          <w:bCs/>
          <w:sz w:val="22"/>
          <w:szCs w:val="22"/>
          <w:lang w:val="lv-LV"/>
        </w:rPr>
        <w:t xml:space="preserve">2021.gada </w:t>
      </w:r>
      <w:r w:rsidR="004F5282" w:rsidRPr="004F5282">
        <w:rPr>
          <w:rFonts w:cs="Arial"/>
          <w:b/>
          <w:bCs/>
          <w:sz w:val="22"/>
          <w:szCs w:val="22"/>
          <w:lang w:val="lv-LV"/>
        </w:rPr>
        <w:t>1</w:t>
      </w:r>
      <w:r w:rsidR="00680F4A">
        <w:rPr>
          <w:rFonts w:cs="Arial"/>
          <w:b/>
          <w:bCs/>
          <w:sz w:val="22"/>
          <w:szCs w:val="22"/>
          <w:lang w:val="lv-LV"/>
        </w:rPr>
        <w:t>2</w:t>
      </w:r>
      <w:r w:rsidRPr="004F5282">
        <w:rPr>
          <w:rFonts w:cs="Arial"/>
          <w:b/>
          <w:bCs/>
          <w:sz w:val="22"/>
          <w:szCs w:val="22"/>
          <w:lang w:val="lv-LV"/>
        </w:rPr>
        <w:t>.</w:t>
      </w:r>
      <w:r w:rsidR="004F5282" w:rsidRPr="004F5282">
        <w:rPr>
          <w:rFonts w:cs="Arial"/>
          <w:b/>
          <w:bCs/>
          <w:sz w:val="22"/>
          <w:szCs w:val="22"/>
          <w:lang w:val="lv-LV"/>
        </w:rPr>
        <w:t>augustam</w:t>
      </w:r>
      <w:r w:rsidRPr="004F5282">
        <w:rPr>
          <w:rFonts w:cs="Arial"/>
          <w:sz w:val="22"/>
          <w:szCs w:val="22"/>
          <w:lang w:val="lv-LV"/>
        </w:rPr>
        <w:t xml:space="preserve"> atsūtīt </w:t>
      </w:r>
      <w:proofErr w:type="spellStart"/>
      <w:r w:rsidR="004C4AD8" w:rsidRPr="004F5282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4F5282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4F5282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4F5282">
        <w:rPr>
          <w:rFonts w:cs="Arial"/>
          <w:sz w:val="22"/>
          <w:szCs w:val="22"/>
          <w:lang w:val="lv-LV"/>
        </w:rPr>
        <w:t xml:space="preserve"> personas parakstu </w:t>
      </w:r>
      <w:r w:rsidRPr="004F5282">
        <w:rPr>
          <w:rFonts w:cs="Arial"/>
          <w:sz w:val="22"/>
          <w:szCs w:val="22"/>
          <w:lang w:val="lv-LV"/>
        </w:rPr>
        <w:t xml:space="preserve">uz </w:t>
      </w:r>
      <w:r w:rsidR="004C4AD8" w:rsidRPr="004F5282">
        <w:rPr>
          <w:rFonts w:cs="Arial"/>
          <w:sz w:val="22"/>
          <w:szCs w:val="22"/>
          <w:lang w:val="lv-LV"/>
        </w:rPr>
        <w:t xml:space="preserve">VAS “Latvijas dzelzceļš” </w:t>
      </w:r>
      <w:r w:rsidRPr="004F5282">
        <w:rPr>
          <w:rFonts w:cs="Arial"/>
          <w:sz w:val="22"/>
          <w:szCs w:val="22"/>
          <w:lang w:val="lv-LV"/>
        </w:rPr>
        <w:t>elektronisk</w:t>
      </w:r>
      <w:r w:rsidR="004C4AD8" w:rsidRPr="004F5282">
        <w:rPr>
          <w:rFonts w:cs="Arial"/>
          <w:sz w:val="22"/>
          <w:szCs w:val="22"/>
          <w:lang w:val="lv-LV"/>
        </w:rPr>
        <w:t>ā</w:t>
      </w:r>
      <w:r w:rsidRPr="004F5282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Pr="004F5282">
          <w:rPr>
            <w:rFonts w:cs="Arial"/>
            <w:sz w:val="22"/>
            <w:szCs w:val="22"/>
            <w:lang w:val="lv-LV"/>
          </w:rPr>
          <w:t>irina.mikelena@ldz.lv</w:t>
        </w:r>
      </w:hyperlink>
      <w:r w:rsidRPr="004F5282">
        <w:rPr>
          <w:rFonts w:cs="Arial"/>
          <w:sz w:val="22"/>
          <w:szCs w:val="22"/>
          <w:lang w:val="lv-LV"/>
        </w:rPr>
        <w:t xml:space="preserve">. </w:t>
      </w:r>
    </w:p>
    <w:p w14:paraId="2E4356F9" w14:textId="77777777" w:rsidR="004F5282" w:rsidRPr="004F5282" w:rsidRDefault="004F5282" w:rsidP="004F5282">
      <w:pPr>
        <w:spacing w:before="0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lastRenderedPageBreak/>
        <w:t xml:space="preserve">Kontaktpersona tehnisko jautājumu precizēšanai: </w:t>
      </w:r>
    </w:p>
    <w:p w14:paraId="686C69C1" w14:textId="77777777" w:rsidR="004F5282" w:rsidRPr="004F5282" w:rsidRDefault="004F5282" w:rsidP="004F5282">
      <w:pPr>
        <w:spacing w:before="0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>Aleksandrs Reva, mob.tālr.+371 20297706.</w:t>
      </w:r>
    </w:p>
    <w:p w14:paraId="70BACB9F" w14:textId="77777777" w:rsidR="0092275C" w:rsidRPr="004F5282" w:rsidRDefault="0092275C" w:rsidP="0092275C">
      <w:pPr>
        <w:spacing w:before="0" w:line="240" w:lineRule="auto"/>
        <w:ind w:firstLine="709"/>
        <w:rPr>
          <w:rFonts w:cs="Arial"/>
          <w:i/>
          <w:iCs/>
          <w:color w:val="000000"/>
          <w:szCs w:val="20"/>
          <w:lang w:val="lv-LV"/>
        </w:rPr>
      </w:pPr>
      <w:r w:rsidRPr="004F5282">
        <w:rPr>
          <w:rFonts w:cs="Arial"/>
          <w:i/>
          <w:iCs/>
          <w:color w:val="000000"/>
          <w:szCs w:val="20"/>
          <w:lang w:val="lv-LV"/>
        </w:rPr>
        <w:t>Uzaicinājumā minētos personas datus to saņēmējs drīkst apstrādāt tikai saskaņā ar Fizisko personu datu apstrādes likuma prasībām.</w:t>
      </w:r>
    </w:p>
    <w:p w14:paraId="5B38CE7A" w14:textId="2D560400" w:rsidR="00033A42" w:rsidRPr="004F5282" w:rsidRDefault="00033A42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A688D57" w14:textId="4A9C4958" w:rsidR="006549C0" w:rsidRPr="004F5282" w:rsidRDefault="00033A42" w:rsidP="00027C01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Pielikumā: </w:t>
      </w:r>
      <w:r w:rsidR="00E63802">
        <w:rPr>
          <w:rFonts w:cs="Arial"/>
          <w:sz w:val="22"/>
          <w:szCs w:val="22"/>
          <w:lang w:val="lv-LV"/>
        </w:rPr>
        <w:t>Objektu shēmas.</w:t>
      </w:r>
    </w:p>
    <w:p w14:paraId="2532DA30" w14:textId="7F009FF3" w:rsidR="00F522F8" w:rsidRPr="004F5282" w:rsidRDefault="00F522F8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</w:p>
    <w:p w14:paraId="38030E35" w14:textId="77777777" w:rsidR="006549C0" w:rsidRPr="004F5282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6844EBA8" w14:textId="77777777" w:rsidR="006549C0" w:rsidRPr="004F5282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  <w:r w:rsidRPr="004F5282">
        <w:rPr>
          <w:rFonts w:cs="Arial"/>
          <w:noProof/>
          <w:sz w:val="22"/>
          <w:szCs w:val="22"/>
          <w:lang w:val="lv-LV" w:eastAsia="lv-LV"/>
        </w:rPr>
        <w:t>VAS “Latvijas dzelzceļš”</w:t>
      </w:r>
    </w:p>
    <w:p w14:paraId="33C8534D" w14:textId="5357CFD3" w:rsidR="006549C0" w:rsidRPr="004F5282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  <w:r w:rsidRPr="004F5282">
        <w:rPr>
          <w:rFonts w:cs="Arial"/>
          <w:noProof/>
          <w:sz w:val="22"/>
          <w:szCs w:val="22"/>
          <w:lang w:val="lv-LV" w:eastAsia="lv-LV"/>
        </w:rPr>
        <w:t>Elektrotehniskās pārvaldes</w:t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 xml:space="preserve"> v</w:t>
      </w:r>
      <w:r w:rsidRPr="004F5282">
        <w:rPr>
          <w:rFonts w:cs="Arial"/>
          <w:noProof/>
          <w:sz w:val="22"/>
          <w:szCs w:val="22"/>
          <w:lang w:val="lv-LV" w:eastAsia="lv-LV"/>
        </w:rPr>
        <w:t>adītāj</w:t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>s</w:t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</w:r>
      <w:r w:rsidR="00033A42" w:rsidRPr="004F5282">
        <w:rPr>
          <w:rFonts w:cs="Arial"/>
          <w:noProof/>
          <w:sz w:val="22"/>
          <w:szCs w:val="22"/>
          <w:lang w:val="lv-LV" w:eastAsia="lv-LV"/>
        </w:rPr>
        <w:tab/>
        <w:t>J.Butāns</w:t>
      </w:r>
    </w:p>
    <w:p w14:paraId="27308DA9" w14:textId="77777777" w:rsidR="006549C0" w:rsidRPr="004F5282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0CB75A53" w14:textId="77777777" w:rsidR="00C20EC3" w:rsidRPr="004F5282" w:rsidRDefault="00C20EC3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7110D207" w14:textId="6ACCA98A" w:rsidR="00C20EC3" w:rsidRPr="004F5282" w:rsidRDefault="00C20EC3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489115CF" w14:textId="00FE77A7" w:rsidR="00033A42" w:rsidRPr="004F5282" w:rsidRDefault="00033A4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700AF035" w14:textId="77777777" w:rsidR="00503AFF" w:rsidRPr="004F5282" w:rsidRDefault="006549C0" w:rsidP="006549C0">
      <w:pPr>
        <w:spacing w:before="0" w:line="240" w:lineRule="auto"/>
        <w:rPr>
          <w:rFonts w:cs="Arial"/>
          <w:i/>
          <w:noProof/>
          <w:sz w:val="18"/>
          <w:szCs w:val="20"/>
          <w:lang w:val="lv-LV" w:eastAsia="lv-LV"/>
        </w:rPr>
      </w:pPr>
      <w:r w:rsidRPr="004F5282">
        <w:rPr>
          <w:rFonts w:cs="Arial"/>
          <w:i/>
          <w:noProof/>
          <w:sz w:val="18"/>
          <w:szCs w:val="20"/>
          <w:lang w:val="lv-LV" w:eastAsia="lv-LV"/>
        </w:rPr>
        <w:t>Rabčevska,67239288</w:t>
      </w:r>
    </w:p>
    <w:sectPr w:rsidR="00503AFF" w:rsidRPr="004F5282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0A56" w14:textId="77777777" w:rsidR="005F145A" w:rsidRDefault="005F145A" w:rsidP="001F7D81">
      <w:pPr>
        <w:spacing w:before="0" w:line="240" w:lineRule="auto"/>
      </w:pPr>
      <w:r>
        <w:separator/>
      </w:r>
    </w:p>
  </w:endnote>
  <w:endnote w:type="continuationSeparator" w:id="0">
    <w:p w14:paraId="6E8700F7" w14:textId="77777777" w:rsidR="005F145A" w:rsidRDefault="005F145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DE40" w14:textId="77777777" w:rsidR="005F145A" w:rsidRDefault="005F145A" w:rsidP="001F7D81">
      <w:pPr>
        <w:spacing w:before="0" w:line="240" w:lineRule="auto"/>
      </w:pPr>
      <w:r>
        <w:separator/>
      </w:r>
    </w:p>
  </w:footnote>
  <w:footnote w:type="continuationSeparator" w:id="0">
    <w:p w14:paraId="16648244" w14:textId="77777777" w:rsidR="005F145A" w:rsidRDefault="005F145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7C01"/>
    <w:rsid w:val="00032AF8"/>
    <w:rsid w:val="00033A42"/>
    <w:rsid w:val="000638BF"/>
    <w:rsid w:val="000837B1"/>
    <w:rsid w:val="000E0069"/>
    <w:rsid w:val="000E726B"/>
    <w:rsid w:val="00106264"/>
    <w:rsid w:val="00110046"/>
    <w:rsid w:val="00124F16"/>
    <w:rsid w:val="00131CF2"/>
    <w:rsid w:val="00185033"/>
    <w:rsid w:val="001E09F7"/>
    <w:rsid w:val="001F7D81"/>
    <w:rsid w:val="00202505"/>
    <w:rsid w:val="0020739A"/>
    <w:rsid w:val="002A703E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401156"/>
    <w:rsid w:val="00412EBA"/>
    <w:rsid w:val="004602FE"/>
    <w:rsid w:val="00494FEC"/>
    <w:rsid w:val="004B46B1"/>
    <w:rsid w:val="004C4AD8"/>
    <w:rsid w:val="004D7947"/>
    <w:rsid w:val="004E61DA"/>
    <w:rsid w:val="004F4045"/>
    <w:rsid w:val="004F5282"/>
    <w:rsid w:val="005019B1"/>
    <w:rsid w:val="00503AFF"/>
    <w:rsid w:val="005419AB"/>
    <w:rsid w:val="005715EB"/>
    <w:rsid w:val="0057184B"/>
    <w:rsid w:val="00575387"/>
    <w:rsid w:val="0058738B"/>
    <w:rsid w:val="005A6240"/>
    <w:rsid w:val="005B0AF6"/>
    <w:rsid w:val="005F145A"/>
    <w:rsid w:val="005F3910"/>
    <w:rsid w:val="005F4FBA"/>
    <w:rsid w:val="005F649B"/>
    <w:rsid w:val="005F72F3"/>
    <w:rsid w:val="00644C4F"/>
    <w:rsid w:val="006462A5"/>
    <w:rsid w:val="0065305E"/>
    <w:rsid w:val="006549C0"/>
    <w:rsid w:val="0065565D"/>
    <w:rsid w:val="006579ED"/>
    <w:rsid w:val="00680F4A"/>
    <w:rsid w:val="0068601A"/>
    <w:rsid w:val="00696423"/>
    <w:rsid w:val="006C537D"/>
    <w:rsid w:val="006F4707"/>
    <w:rsid w:val="00721583"/>
    <w:rsid w:val="00722283"/>
    <w:rsid w:val="00752A37"/>
    <w:rsid w:val="007633BA"/>
    <w:rsid w:val="007657C3"/>
    <w:rsid w:val="007719C7"/>
    <w:rsid w:val="007839FD"/>
    <w:rsid w:val="007A1385"/>
    <w:rsid w:val="007D303A"/>
    <w:rsid w:val="007E3953"/>
    <w:rsid w:val="007F5EF6"/>
    <w:rsid w:val="00814EE7"/>
    <w:rsid w:val="00826350"/>
    <w:rsid w:val="00852121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87583"/>
    <w:rsid w:val="009B4A66"/>
    <w:rsid w:val="009C1CD0"/>
    <w:rsid w:val="009C55E7"/>
    <w:rsid w:val="009E4EB2"/>
    <w:rsid w:val="009F0987"/>
    <w:rsid w:val="00A26036"/>
    <w:rsid w:val="00A379A4"/>
    <w:rsid w:val="00A4680F"/>
    <w:rsid w:val="00A7481C"/>
    <w:rsid w:val="00A80BB6"/>
    <w:rsid w:val="00A919B7"/>
    <w:rsid w:val="00AC4E71"/>
    <w:rsid w:val="00AD2BFB"/>
    <w:rsid w:val="00AF7705"/>
    <w:rsid w:val="00B213BF"/>
    <w:rsid w:val="00B363ED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903CC"/>
    <w:rsid w:val="00B959F9"/>
    <w:rsid w:val="00BA466F"/>
    <w:rsid w:val="00BB51B8"/>
    <w:rsid w:val="00BB55A7"/>
    <w:rsid w:val="00C15F7A"/>
    <w:rsid w:val="00C20EC3"/>
    <w:rsid w:val="00C23656"/>
    <w:rsid w:val="00C36DCF"/>
    <w:rsid w:val="00C96045"/>
    <w:rsid w:val="00CC7767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F232D"/>
    <w:rsid w:val="00E01091"/>
    <w:rsid w:val="00E0373F"/>
    <w:rsid w:val="00E44BA5"/>
    <w:rsid w:val="00E54F15"/>
    <w:rsid w:val="00E63802"/>
    <w:rsid w:val="00E9776D"/>
    <w:rsid w:val="00EA4E9F"/>
    <w:rsid w:val="00EC0F61"/>
    <w:rsid w:val="00F40692"/>
    <w:rsid w:val="00F44C7C"/>
    <w:rsid w:val="00F522F8"/>
    <w:rsid w:val="00F574DB"/>
    <w:rsid w:val="00F7743E"/>
    <w:rsid w:val="00F9599D"/>
    <w:rsid w:val="00FF27CA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mikelena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2021-08-04T11:03:00Z</dcterms:created>
  <dcterms:modified xsi:type="dcterms:W3CDTF">2021-08-04T11:03:00Z</dcterms:modified>
</cp:coreProperties>
</file>