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4F5282" w:rsidRDefault="00503AFF" w:rsidP="00722283">
      <w:pPr>
        <w:rPr>
          <w:lang w:val="lv-LV"/>
        </w:rPr>
      </w:pPr>
      <w:r w:rsidRPr="004F5282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4F5282" w:rsidRDefault="007719C7" w:rsidP="00722283">
      <w:pPr>
        <w:rPr>
          <w:lang w:val="lv-LV"/>
        </w:rPr>
      </w:pPr>
    </w:p>
    <w:p w14:paraId="4AE4FA0A" w14:textId="77777777" w:rsidR="00FF460F" w:rsidRPr="004F5282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23CFC34" w14:textId="77777777" w:rsidR="00503AFF" w:rsidRPr="004F5282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Pr="004F5282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4F5282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55E15C90" w:rsidR="00342E6C" w:rsidRPr="004F5282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4F5282">
        <w:rPr>
          <w:rFonts w:cs="Arial"/>
          <w:sz w:val="22"/>
          <w:szCs w:val="22"/>
          <w:lang w:val="lv-LV"/>
        </w:rPr>
        <w:t xml:space="preserve">Valsts akciju sabiedrības “Latvijas dzelzceļš” </w:t>
      </w:r>
      <w:r w:rsidRPr="00AE39C8">
        <w:rPr>
          <w:rFonts w:cs="Arial"/>
          <w:sz w:val="22"/>
          <w:szCs w:val="22"/>
          <w:lang w:val="lv-LV"/>
        </w:rPr>
        <w:t>Elektrotehniskā pārvalde organizē</w:t>
      </w:r>
      <w:r w:rsidR="006405FB">
        <w:rPr>
          <w:rFonts w:cs="Arial"/>
          <w:sz w:val="22"/>
          <w:szCs w:val="22"/>
          <w:lang w:val="lv-LV"/>
        </w:rPr>
        <w:t xml:space="preserve"> atkārtotu</w:t>
      </w:r>
      <w:r w:rsidRPr="00AE39C8">
        <w:rPr>
          <w:rFonts w:cs="Arial"/>
          <w:sz w:val="22"/>
          <w:szCs w:val="22"/>
          <w:lang w:val="lv-LV"/>
        </w:rPr>
        <w:t xml:space="preserve"> </w:t>
      </w:r>
      <w:r w:rsidR="007A74F0">
        <w:rPr>
          <w:rFonts w:cs="Arial"/>
          <w:sz w:val="22"/>
          <w:szCs w:val="22"/>
          <w:lang w:val="lv-LV"/>
        </w:rPr>
        <w:t>tirgus</w:t>
      </w:r>
      <w:r w:rsidR="0075780A" w:rsidRPr="00AE39C8">
        <w:rPr>
          <w:rFonts w:cs="Arial"/>
          <w:sz w:val="22"/>
          <w:szCs w:val="22"/>
          <w:lang w:val="lv-LV"/>
        </w:rPr>
        <w:t xml:space="preserve"> izpēti</w:t>
      </w:r>
      <w:r w:rsidRPr="00AE39C8">
        <w:rPr>
          <w:rFonts w:cs="Arial"/>
          <w:sz w:val="22"/>
          <w:szCs w:val="22"/>
          <w:lang w:val="lv-LV"/>
        </w:rPr>
        <w:t xml:space="preserve"> </w:t>
      </w:r>
      <w:r w:rsidR="00724C5B" w:rsidRPr="00724C5B">
        <w:rPr>
          <w:rFonts w:cs="Arial"/>
          <w:b/>
          <w:bCs/>
          <w:sz w:val="22"/>
          <w:szCs w:val="22"/>
          <w:lang w:val="lv-LV"/>
        </w:rPr>
        <w:t>“R</w:t>
      </w:r>
      <w:r w:rsidR="00182BDD" w:rsidRPr="00724C5B">
        <w:rPr>
          <w:rFonts w:cs="Arial"/>
          <w:b/>
          <w:bCs/>
          <w:sz w:val="22"/>
          <w:szCs w:val="22"/>
          <w:lang w:val="lv-LV"/>
        </w:rPr>
        <w:t>ezerves daļu</w:t>
      </w:r>
      <w:r w:rsidR="0075780A" w:rsidRPr="00724C5B">
        <w:rPr>
          <w:rFonts w:cs="Arial"/>
          <w:b/>
          <w:bCs/>
          <w:sz w:val="22"/>
          <w:szCs w:val="22"/>
          <w:lang w:val="lv-LV"/>
        </w:rPr>
        <w:t xml:space="preserve"> iegād</w:t>
      </w:r>
      <w:r w:rsidR="00724C5B" w:rsidRPr="00724C5B">
        <w:rPr>
          <w:rFonts w:cs="Arial"/>
          <w:b/>
          <w:bCs/>
          <w:sz w:val="22"/>
          <w:szCs w:val="22"/>
          <w:lang w:val="lv-LV"/>
        </w:rPr>
        <w:t>e</w:t>
      </w:r>
      <w:r w:rsidRPr="00724C5B">
        <w:rPr>
          <w:rFonts w:cs="Arial"/>
          <w:b/>
          <w:bCs/>
          <w:sz w:val="22"/>
          <w:szCs w:val="22"/>
          <w:lang w:val="lv-LV"/>
        </w:rPr>
        <w:t xml:space="preserve"> </w:t>
      </w:r>
      <w:r w:rsidR="007A74F0" w:rsidRPr="00724C5B">
        <w:rPr>
          <w:rFonts w:cs="Arial"/>
          <w:b/>
          <w:bCs/>
          <w:sz w:val="22"/>
          <w:szCs w:val="22"/>
          <w:lang w:val="lv-LV"/>
        </w:rPr>
        <w:t>nepārtrauktās barošanas bloku (UPS) remontam</w:t>
      </w:r>
      <w:r w:rsidR="00724C5B" w:rsidRPr="00724C5B">
        <w:rPr>
          <w:rFonts w:cs="Arial"/>
          <w:b/>
          <w:bCs/>
          <w:sz w:val="22"/>
          <w:szCs w:val="22"/>
          <w:lang w:val="lv-LV"/>
        </w:rPr>
        <w:t>”</w:t>
      </w:r>
      <w:r w:rsidR="007A74F0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 xml:space="preserve">saskaņā ar zemāk pievienoto sarakstu (turpmāk – </w:t>
      </w:r>
      <w:r w:rsidR="0075780A" w:rsidRPr="00AE39C8">
        <w:rPr>
          <w:rFonts w:cs="Arial"/>
          <w:sz w:val="22"/>
          <w:szCs w:val="22"/>
          <w:lang w:val="lv-LV"/>
        </w:rPr>
        <w:t>Iepirkums</w:t>
      </w:r>
      <w:r w:rsidRPr="00AE39C8">
        <w:rPr>
          <w:rFonts w:cs="Arial"/>
          <w:sz w:val="22"/>
          <w:szCs w:val="22"/>
          <w:lang w:val="lv-LV"/>
        </w:rPr>
        <w:t>), tādēļ aicinām Jūs, ieinteresētības</w:t>
      </w:r>
      <w:r w:rsidRPr="004F5282">
        <w:rPr>
          <w:rFonts w:cs="Arial"/>
          <w:sz w:val="22"/>
          <w:szCs w:val="22"/>
          <w:lang w:val="lv-LV"/>
        </w:rPr>
        <w:t xml:space="preserve"> gadījumā, iesniegt savu komercpiedāvājumu:</w:t>
      </w:r>
    </w:p>
    <w:p w14:paraId="6E1A38C4" w14:textId="56C3571C" w:rsidR="00342E6C" w:rsidRDefault="00342E6C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419"/>
        <w:gridCol w:w="930"/>
        <w:gridCol w:w="1273"/>
        <w:gridCol w:w="1139"/>
        <w:gridCol w:w="868"/>
        <w:gridCol w:w="972"/>
        <w:gridCol w:w="995"/>
      </w:tblGrid>
      <w:tr w:rsidR="00F87F01" w:rsidRPr="006C3CAC" w14:paraId="6AA25596" w14:textId="77777777" w:rsidTr="00175B83">
        <w:trPr>
          <w:trHeight w:val="408"/>
        </w:trPr>
        <w:tc>
          <w:tcPr>
            <w:tcW w:w="243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97B5B3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N.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 xml:space="preserve"> </w:t>
            </w: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P.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 xml:space="preserve"> </w:t>
            </w: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K.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285D8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Preces nosaukums</w:t>
            </w:r>
          </w:p>
        </w:tc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585F0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Mēr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>-</w:t>
            </w: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vienība</w:t>
            </w:r>
          </w:p>
        </w:tc>
        <w:tc>
          <w:tcPr>
            <w:tcW w:w="18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01331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Preces daudzums un piegādes adreses</w:t>
            </w:r>
          </w:p>
        </w:tc>
        <w:tc>
          <w:tcPr>
            <w:tcW w:w="5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0D11D3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Cena par vienību, EUR bez PVN</w:t>
            </w:r>
          </w:p>
        </w:tc>
        <w:tc>
          <w:tcPr>
            <w:tcW w:w="5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718905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Summa, EUR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 xml:space="preserve"> </w:t>
            </w: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bez PVN</w:t>
            </w:r>
          </w:p>
        </w:tc>
      </w:tr>
      <w:tr w:rsidR="00F87F01" w:rsidRPr="006C3CAC" w14:paraId="7D9643BD" w14:textId="77777777" w:rsidTr="00175B83">
        <w:trPr>
          <w:trHeight w:val="264"/>
        </w:trPr>
        <w:tc>
          <w:tcPr>
            <w:tcW w:w="243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A5459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133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42DA03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1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26C59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lv-LV"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F36235" w14:textId="77777777" w:rsidR="00F87F01" w:rsidRPr="003048C8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EPR-2</w:t>
            </w:r>
          </w:p>
          <w:p w14:paraId="190B56DC" w14:textId="77777777" w:rsidR="00F87F01" w:rsidRPr="003048C8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szCs w:val="20"/>
                <w:lang w:val="lv-LV" w:eastAsia="lv-LV"/>
              </w:rPr>
              <w:t>1.Pasažieru iela 12, Daugavpils</w:t>
            </w:r>
          </w:p>
        </w:tc>
        <w:tc>
          <w:tcPr>
            <w:tcW w:w="6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FF3F6" w14:textId="77777777" w:rsidR="00F87F01" w:rsidRPr="003048C8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EPR-3</w:t>
            </w:r>
            <w:r w:rsidRPr="003048C8">
              <w:rPr>
                <w:rFonts w:eastAsia="Times New Roman" w:cs="Arial"/>
                <w:szCs w:val="20"/>
                <w:lang w:val="lv-LV" w:eastAsia="lv-LV"/>
              </w:rPr>
              <w:t xml:space="preserve"> Prohorova iela 12b, Jelgava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F0D7D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>KOPĀ: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56E8B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0"/>
                <w:lang w:eastAsia="lv-LV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BEEA755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0"/>
                <w:lang w:eastAsia="lv-LV"/>
              </w:rPr>
            </w:pPr>
          </w:p>
        </w:tc>
      </w:tr>
      <w:tr w:rsidR="00F87F01" w:rsidRPr="006C3CAC" w14:paraId="631A6193" w14:textId="77777777" w:rsidTr="00175B83">
        <w:trPr>
          <w:trHeight w:val="552"/>
        </w:trPr>
        <w:tc>
          <w:tcPr>
            <w:tcW w:w="24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B19E07" w14:textId="77777777" w:rsidR="00F87F01" w:rsidRPr="00815E3E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1</w:t>
            </w:r>
          </w:p>
        </w:tc>
        <w:tc>
          <w:tcPr>
            <w:tcW w:w="13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082978" w14:textId="77777777" w:rsidR="00F87F01" w:rsidRPr="00815E3E" w:rsidRDefault="00F87F01" w:rsidP="00F87F01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Tranzistors IGBT 150A 600V (2MBI150U2A-060-50)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2B998A" w14:textId="77777777" w:rsidR="00F87F01" w:rsidRPr="00815E3E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AE1EC6" w14:textId="77777777" w:rsidR="00F87F01" w:rsidRPr="00815E3E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9</w:t>
            </w:r>
          </w:p>
        </w:tc>
        <w:tc>
          <w:tcPr>
            <w:tcW w:w="6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DF4B07" w14:textId="629E4EA4" w:rsidR="00F87F01" w:rsidRPr="00815E3E" w:rsidRDefault="00F030C2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E0EC1" w14:textId="48C9C763" w:rsidR="00F87F01" w:rsidRPr="00815E3E" w:rsidRDefault="001F62BA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815E3E">
              <w:rPr>
                <w:rFonts w:eastAsia="Times New Roman" w:cs="Arial"/>
                <w:b/>
                <w:bCs/>
                <w:szCs w:val="20"/>
                <w:lang w:eastAsia="lv-LV"/>
              </w:rPr>
              <w:t>12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8D956" w14:textId="77777777" w:rsidR="00F87F01" w:rsidRPr="00815E3E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D66CD7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F87F01" w:rsidRPr="006C3CAC" w14:paraId="025DC24B" w14:textId="77777777" w:rsidTr="00175B83">
        <w:trPr>
          <w:trHeight w:val="828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1E2CB5" w14:textId="77777777" w:rsidR="00F87F01" w:rsidRPr="00815E3E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5C93C" w14:textId="289EB0CB" w:rsidR="006E19FC" w:rsidRPr="00815E3E" w:rsidRDefault="00815E3E" w:rsidP="00F87F01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Tranzistors IGBT 300A 600V (2MBI300U2B-060-50)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5E674" w14:textId="2EBEC263" w:rsidR="00F87F01" w:rsidRPr="00815E3E" w:rsidRDefault="00815E3E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4E06B9F2" w14:textId="58B0DF7C" w:rsidR="00F87F01" w:rsidRPr="00815E3E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73184F87" w14:textId="147A8D9D" w:rsidR="00F87F01" w:rsidRPr="00815E3E" w:rsidRDefault="00815E3E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4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AFED5A" w14:textId="3EB37A6E" w:rsidR="00F87F01" w:rsidRPr="00815E3E" w:rsidRDefault="00815E3E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815E3E">
              <w:rPr>
                <w:rFonts w:eastAsia="Times New Roman" w:cs="Arial"/>
                <w:b/>
                <w:bCs/>
                <w:szCs w:val="20"/>
                <w:lang w:eastAsia="lv-LV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13A30" w14:textId="77777777" w:rsidR="00F87F01" w:rsidRPr="00815E3E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920885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815E3E" w:rsidRPr="006C3CAC" w14:paraId="349C88EF" w14:textId="77777777" w:rsidTr="00175B83">
        <w:trPr>
          <w:trHeight w:val="828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8E9A1" w14:textId="13840F3B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228F8" w14:textId="2674E48D" w:rsidR="00815E3E" w:rsidRPr="00815E3E" w:rsidRDefault="00815E3E" w:rsidP="00815E3E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Tiristors SKKT 92B12 E</w:t>
            </w:r>
          </w:p>
          <w:p w14:paraId="1017C1DF" w14:textId="713A730E" w:rsidR="00815E3E" w:rsidRPr="00815E3E" w:rsidRDefault="00815E3E" w:rsidP="00815E3E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(Analogs SKKT 92/12)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54F91" w14:textId="1B4E87DC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017A596D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4DC565DE" w14:textId="051B8AFB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6</w:t>
            </w:r>
          </w:p>
        </w:tc>
        <w:tc>
          <w:tcPr>
            <w:tcW w:w="4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E1C321" w14:textId="0CAF6BB2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815E3E">
              <w:rPr>
                <w:rFonts w:eastAsia="Times New Roman" w:cs="Arial"/>
                <w:b/>
                <w:bCs/>
                <w:szCs w:val="20"/>
                <w:lang w:eastAsia="lv-LV"/>
              </w:rPr>
              <w:t>6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780E2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E84B45" w14:textId="77777777" w:rsidR="00815E3E" w:rsidRPr="001D4933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815E3E" w:rsidRPr="006C3CAC" w14:paraId="6403D7C9" w14:textId="77777777" w:rsidTr="00175B83">
        <w:trPr>
          <w:trHeight w:val="828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86181" w14:textId="4C4901F4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170F3" w14:textId="0CBB9E60" w:rsidR="00815E3E" w:rsidRPr="00815E3E" w:rsidRDefault="00815E3E" w:rsidP="00815E3E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Plate IM6360B (Invertomatic Driver Board 10-40kVA  Nr. 127 313.5  Group 127 323.4)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6E102" w14:textId="14B7721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2732F58D" w14:textId="5CA08C15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1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6902E44F" w14:textId="162AF685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1</w:t>
            </w:r>
          </w:p>
        </w:tc>
        <w:tc>
          <w:tcPr>
            <w:tcW w:w="4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D8C7B" w14:textId="09400D95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815E3E">
              <w:rPr>
                <w:rFonts w:eastAsia="Times New Roman" w:cs="Arial"/>
                <w:b/>
                <w:bCs/>
                <w:szCs w:val="20"/>
                <w:lang w:eastAsia="lv-LV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32618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D957A3" w14:textId="77777777" w:rsidR="00815E3E" w:rsidRPr="001D4933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815E3E" w:rsidRPr="006C3CAC" w14:paraId="23D8CCF7" w14:textId="77777777" w:rsidTr="00175B83">
        <w:trPr>
          <w:trHeight w:val="552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6D4AB" w14:textId="0DAA88DD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197EA3" w14:textId="77777777" w:rsidR="00815E3E" w:rsidRPr="00815E3E" w:rsidRDefault="00815E3E" w:rsidP="00815E3E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Mikropārslēdzējs Ferraz Shawmut (G210157 MS 4L2-5 B2 +PRES)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1BF6E1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28DACA0A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6C85B33A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9BC5B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815E3E">
              <w:rPr>
                <w:rFonts w:eastAsia="Times New Roman" w:cs="Arial"/>
                <w:b/>
                <w:bCs/>
                <w:szCs w:val="20"/>
                <w:lang w:eastAsia="lv-LV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BD018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6AE4CF" w14:textId="77777777" w:rsidR="00815E3E" w:rsidRPr="001D4933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815E3E" w:rsidRPr="006C3CAC" w14:paraId="033C0D0E" w14:textId="77777777" w:rsidTr="00175B83">
        <w:trPr>
          <w:trHeight w:val="552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BEB8F" w14:textId="62513484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C89FE5" w14:textId="77777777" w:rsidR="00815E3E" w:rsidRPr="00815E3E" w:rsidRDefault="00815E3E" w:rsidP="00815E3E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Drošinātājs Protistor (DN00UB69V315L)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AAF0F4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5FEA9588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2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45777AE4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259AB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815E3E">
              <w:rPr>
                <w:rFonts w:eastAsia="Times New Roman" w:cs="Arial"/>
                <w:b/>
                <w:bCs/>
                <w:szCs w:val="20"/>
                <w:lang w:eastAsia="lv-LV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6AA9F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6C63C3" w14:textId="77777777" w:rsidR="00815E3E" w:rsidRPr="001D4933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815E3E" w:rsidRPr="006C3CAC" w14:paraId="41465FEE" w14:textId="77777777" w:rsidTr="00175B83">
        <w:trPr>
          <w:trHeight w:val="552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D8410" w14:textId="24C70812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503993" w14:textId="77777777" w:rsidR="00815E3E" w:rsidRPr="00815E3E" w:rsidRDefault="00815E3E" w:rsidP="00815E3E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Drošinātājs Protistor (DN00UB69V200L)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BD8C21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76B58BA7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5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2DBB7251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D4F97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815E3E">
              <w:rPr>
                <w:rFonts w:eastAsia="Times New Roman" w:cs="Arial"/>
                <w:b/>
                <w:bCs/>
                <w:szCs w:val="20"/>
                <w:lang w:eastAsia="lv-LV"/>
              </w:rPr>
              <w:t>5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3163D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F91FD2" w14:textId="77777777" w:rsidR="00815E3E" w:rsidRPr="001D4933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815E3E" w:rsidRPr="006C3CAC" w14:paraId="1CB2A440" w14:textId="77777777" w:rsidTr="00175B83">
        <w:trPr>
          <w:trHeight w:val="1104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B007B" w14:textId="0352917B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8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AE526A" w14:textId="48A6438F" w:rsidR="00815E3E" w:rsidRPr="00815E3E" w:rsidRDefault="00815E3E" w:rsidP="00815E3E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val="lv-LV" w:eastAsia="lv-LV"/>
              </w:rPr>
              <w:t>Elektrolītiskais kondensators 2200uF 500VDC</w:t>
            </w:r>
            <w:r w:rsidRPr="00815E3E">
              <w:rPr>
                <w:rFonts w:eastAsia="Times New Roman" w:cs="Arial"/>
                <w:szCs w:val="20"/>
                <w:lang w:eastAsia="lv-LV"/>
              </w:rPr>
              <w:t xml:space="preserve"> (ALS31A222NP500, H146mm X D76-77mm, Lead Spacing 31.7mm)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9C7D49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3B7F05A7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1308B0FC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8</w:t>
            </w:r>
          </w:p>
        </w:tc>
        <w:tc>
          <w:tcPr>
            <w:tcW w:w="4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A7ACE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815E3E">
              <w:rPr>
                <w:rFonts w:eastAsia="Times New Roman" w:cs="Arial"/>
                <w:b/>
                <w:bCs/>
                <w:szCs w:val="20"/>
                <w:lang w:eastAsia="lv-LV"/>
              </w:rPr>
              <w:t>8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600B6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1611B8" w14:textId="77777777" w:rsidR="00815E3E" w:rsidRPr="001D4933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815E3E" w:rsidRPr="006C3CAC" w14:paraId="5167E628" w14:textId="77777777" w:rsidTr="003F0059">
        <w:trPr>
          <w:trHeight w:val="276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3EE04" w14:textId="11A3CECA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9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EBCDD" w14:textId="77777777" w:rsidR="00815E3E" w:rsidRPr="00815E3E" w:rsidRDefault="00815E3E" w:rsidP="00815E3E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Power Film capacitor 150uF 250VAC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00209C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05EFCE9A" w14:textId="7A8A866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18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5BD599D3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4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B101E" w14:textId="0CDD4016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607EC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4FA" w14:textId="77777777" w:rsidR="00815E3E" w:rsidRPr="001D4933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815E3E" w:rsidRPr="006C3CAC" w14:paraId="613EC500" w14:textId="77777777" w:rsidTr="003F0059">
        <w:trPr>
          <w:trHeight w:val="276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5767C" w14:textId="580CB1EC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10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CF2060" w14:textId="77777777" w:rsidR="00815E3E" w:rsidRPr="00815E3E" w:rsidRDefault="00815E3E" w:rsidP="00815E3E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Power Film capacitor 250uF 250VAC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19FEF5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2956CF0D" w14:textId="1F9D8154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12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0251FB98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4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2DAFD7" w14:textId="1EF04DC8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F98BB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335AC" w14:textId="77777777" w:rsidR="00815E3E" w:rsidRPr="001D4933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815E3E" w:rsidRPr="006C3CAC" w14:paraId="34E0B680" w14:textId="77777777" w:rsidTr="00175B83">
        <w:trPr>
          <w:trHeight w:val="828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86FB6" w14:textId="3318D13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11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826360" w14:textId="77777777" w:rsidR="00815E3E" w:rsidRPr="00815E3E" w:rsidRDefault="00815E3E" w:rsidP="00815E3E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Dzesētājs EBM-PAPST D2DE133-AM52-C2 (99021334701 - EBM D2E133-AM4701 fan with capacitor)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2B0D94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23B4A6FB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6476B835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4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85BEF8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815E3E">
              <w:rPr>
                <w:rFonts w:eastAsia="Times New Roman" w:cs="Arial"/>
                <w:b/>
                <w:bCs/>
                <w:szCs w:val="20"/>
                <w:lang w:eastAsia="lv-LV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BF148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4320C" w14:textId="77777777" w:rsidR="00815E3E" w:rsidRPr="001D4933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815E3E" w:rsidRPr="006C3CAC" w14:paraId="63744E83" w14:textId="77777777" w:rsidTr="00175B83">
        <w:trPr>
          <w:trHeight w:val="552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6128F" w14:textId="6FC163B9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12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C2CB6B" w14:textId="3A032D17" w:rsidR="00815E3E" w:rsidRPr="00815E3E" w:rsidRDefault="00815E3E" w:rsidP="00815E3E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Dzesētājs EBM-papst 4650N 230VAC 119x119x38mm</w:t>
            </w:r>
          </w:p>
        </w:tc>
        <w:tc>
          <w:tcPr>
            <w:tcW w:w="5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02AF0D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4" w:type="pct"/>
            <w:tcBorders>
              <w:left w:val="single" w:sz="12" w:space="0" w:color="auto"/>
            </w:tcBorders>
            <w:vAlign w:val="center"/>
          </w:tcPr>
          <w:p w14:paraId="46023DC5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5F08834F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815E3E">
              <w:rPr>
                <w:rFonts w:eastAsia="Times New Roman" w:cs="Arial"/>
                <w:szCs w:val="20"/>
                <w:lang w:eastAsia="lv-LV"/>
              </w:rPr>
              <w:t>2</w:t>
            </w:r>
          </w:p>
        </w:tc>
        <w:tc>
          <w:tcPr>
            <w:tcW w:w="4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2583F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815E3E">
              <w:rPr>
                <w:rFonts w:eastAsia="Times New Roman" w:cs="Arial"/>
                <w:b/>
                <w:bCs/>
                <w:szCs w:val="20"/>
                <w:lang w:eastAsia="lv-LV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04DF7" w14:textId="77777777" w:rsidR="00815E3E" w:rsidRPr="00815E3E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5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5BD7D8" w14:textId="77777777" w:rsidR="00815E3E" w:rsidRPr="001D4933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</w:tr>
      <w:tr w:rsidR="00815E3E" w:rsidRPr="006C3CAC" w14:paraId="4F12CBD9" w14:textId="77777777" w:rsidTr="00210BC8">
        <w:trPr>
          <w:trHeight w:val="276"/>
        </w:trPr>
        <w:tc>
          <w:tcPr>
            <w:tcW w:w="4449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504ABF" w14:textId="77777777" w:rsidR="00815E3E" w:rsidRPr="001D4933" w:rsidRDefault="00815E3E" w:rsidP="00815E3E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lv-LV"/>
              </w:rPr>
              <w:t>KOPĀ: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E50712E" w14:textId="77777777" w:rsidR="00815E3E" w:rsidRPr="001D4933" w:rsidRDefault="00815E3E" w:rsidP="00815E3E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lv-LV"/>
              </w:rPr>
            </w:pPr>
          </w:p>
        </w:tc>
      </w:tr>
    </w:tbl>
    <w:p w14:paraId="7F3E1340" w14:textId="272D9271" w:rsidR="004F5282" w:rsidRPr="00AE39C8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>
        <w:rPr>
          <w:rFonts w:cs="Arial"/>
          <w:b/>
          <w:bCs/>
          <w:sz w:val="22"/>
          <w:szCs w:val="22"/>
          <w:u w:val="single"/>
          <w:lang w:val="lv-LV"/>
        </w:rPr>
        <w:lastRenderedPageBreak/>
        <w:t>Preces piegādes</w:t>
      </w:r>
      <w:r w:rsidR="004F5282" w:rsidRPr="00AE39C8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AE39C8">
        <w:rPr>
          <w:rFonts w:cs="Arial"/>
          <w:sz w:val="22"/>
          <w:szCs w:val="22"/>
          <w:lang w:val="lv-LV"/>
        </w:rPr>
        <w:t xml:space="preserve">: </w:t>
      </w:r>
      <w:r>
        <w:rPr>
          <w:rFonts w:cs="Arial"/>
          <w:b/>
          <w:bCs/>
          <w:sz w:val="22"/>
          <w:szCs w:val="22"/>
          <w:lang w:val="lv-LV"/>
        </w:rPr>
        <w:t xml:space="preserve">3 (trīs) mēneši </w:t>
      </w:r>
      <w:r w:rsidRPr="00182BDD">
        <w:rPr>
          <w:rFonts w:cs="Arial"/>
          <w:sz w:val="22"/>
          <w:szCs w:val="22"/>
          <w:lang w:val="lv-LV"/>
        </w:rPr>
        <w:t>no līguma noslēgšanas</w:t>
      </w:r>
      <w:r>
        <w:rPr>
          <w:rFonts w:cs="Arial"/>
          <w:sz w:val="22"/>
          <w:szCs w:val="22"/>
          <w:lang w:val="lv-LV"/>
        </w:rPr>
        <w:t xml:space="preserve"> (pasūtījuma veikšanas) </w:t>
      </w:r>
      <w:r w:rsidRPr="00182BDD">
        <w:rPr>
          <w:rFonts w:cs="Arial"/>
          <w:sz w:val="22"/>
          <w:szCs w:val="22"/>
          <w:lang w:val="lv-LV"/>
        </w:rPr>
        <w:t xml:space="preserve"> dienas.</w:t>
      </w:r>
    </w:p>
    <w:p w14:paraId="0B4153D3" w14:textId="451FB2C4" w:rsidR="006549C0" w:rsidRPr="00AE39C8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AE39C8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AE39C8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AE39C8">
        <w:rPr>
          <w:rFonts w:cs="Arial"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 xml:space="preserve">apmaksa tiek veikta </w:t>
      </w:r>
      <w:r w:rsidR="0062696D">
        <w:rPr>
          <w:rFonts w:cs="Arial"/>
          <w:sz w:val="22"/>
          <w:szCs w:val="22"/>
          <w:lang w:val="lv-LV"/>
        </w:rPr>
        <w:t>3</w:t>
      </w:r>
      <w:r w:rsidRPr="00AE39C8">
        <w:rPr>
          <w:rFonts w:cs="Arial"/>
          <w:sz w:val="22"/>
          <w:szCs w:val="22"/>
          <w:lang w:val="lv-LV"/>
        </w:rPr>
        <w:t xml:space="preserve">0 kalendāro dienu laikā </w:t>
      </w:r>
      <w:r w:rsidR="00380AF2" w:rsidRPr="00AE39C8">
        <w:rPr>
          <w:rFonts w:cs="Arial"/>
          <w:sz w:val="22"/>
          <w:szCs w:val="22"/>
          <w:lang w:val="lv-LV"/>
        </w:rPr>
        <w:t>no r</w:t>
      </w:r>
      <w:r w:rsidR="004F5282" w:rsidRPr="00AE39C8">
        <w:rPr>
          <w:rFonts w:cs="Arial"/>
          <w:sz w:val="22"/>
          <w:szCs w:val="22"/>
          <w:lang w:val="lv-LV"/>
        </w:rPr>
        <w:t>ēķina</w:t>
      </w:r>
      <w:r w:rsidR="007F5EF6" w:rsidRPr="00AE39C8">
        <w:rPr>
          <w:rFonts w:cs="Arial"/>
          <w:sz w:val="22"/>
          <w:szCs w:val="22"/>
          <w:lang w:val="lv-LV"/>
        </w:rPr>
        <w:t xml:space="preserve"> </w:t>
      </w:r>
      <w:r w:rsidR="004F5282" w:rsidRPr="00AE39C8">
        <w:rPr>
          <w:rFonts w:cs="Arial"/>
          <w:sz w:val="22"/>
          <w:szCs w:val="22"/>
          <w:lang w:val="lv-LV"/>
        </w:rPr>
        <w:t>saņemšanas</w:t>
      </w:r>
      <w:r w:rsidR="007F5EF6" w:rsidRPr="00AE39C8">
        <w:rPr>
          <w:rFonts w:cs="Arial"/>
          <w:sz w:val="22"/>
          <w:szCs w:val="22"/>
          <w:lang w:val="lv-LV"/>
        </w:rPr>
        <w:t xml:space="preserve"> dienas</w:t>
      </w:r>
      <w:r w:rsidRPr="00AE39C8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AE39C8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AE39C8">
        <w:rPr>
          <w:rFonts w:cs="Arial"/>
          <w:sz w:val="22"/>
          <w:szCs w:val="22"/>
          <w:lang w:val="lv-LV"/>
        </w:rPr>
        <w:t xml:space="preserve">Piedāvājuma </w:t>
      </w:r>
      <w:r w:rsidR="00182BDD" w:rsidRPr="00182BDD">
        <w:rPr>
          <w:rFonts w:cs="Arial"/>
          <w:sz w:val="22"/>
          <w:szCs w:val="22"/>
          <w:u w:val="single"/>
          <w:lang w:val="lv-LV"/>
        </w:rPr>
        <w:t>(preču pozīciju)</w:t>
      </w:r>
      <w:r w:rsidR="00182BDD">
        <w:rPr>
          <w:rFonts w:cs="Arial"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AE39C8">
        <w:rPr>
          <w:rFonts w:cs="Arial"/>
          <w:sz w:val="22"/>
          <w:szCs w:val="22"/>
          <w:lang w:val="lv-LV"/>
        </w:rPr>
        <w:t xml:space="preserve"> (izņemot PVN)</w:t>
      </w:r>
      <w:r w:rsidRPr="00AE39C8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5306798E" w14:textId="77496E31" w:rsidR="00AD0AC2" w:rsidRPr="00AE39C8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AE39C8">
        <w:rPr>
          <w:rFonts w:cs="Arial"/>
          <w:sz w:val="22"/>
          <w:szCs w:val="22"/>
          <w:lang w:val="lv-LV"/>
        </w:rPr>
        <w:t xml:space="preserve">Lūdzam Jūs līdz </w:t>
      </w:r>
      <w:r w:rsidRPr="00AE39C8">
        <w:rPr>
          <w:rFonts w:cs="Arial"/>
          <w:b/>
          <w:bCs/>
          <w:sz w:val="22"/>
          <w:szCs w:val="22"/>
          <w:lang w:val="lv-LV"/>
        </w:rPr>
        <w:t>202</w:t>
      </w:r>
      <w:r w:rsidR="00182BDD">
        <w:rPr>
          <w:rFonts w:cs="Arial"/>
          <w:b/>
          <w:bCs/>
          <w:sz w:val="22"/>
          <w:szCs w:val="22"/>
          <w:lang w:val="lv-LV"/>
        </w:rPr>
        <w:t>2</w:t>
      </w:r>
      <w:r w:rsidRPr="00AE39C8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182BDD">
        <w:rPr>
          <w:rFonts w:cs="Arial"/>
          <w:b/>
          <w:bCs/>
          <w:sz w:val="22"/>
          <w:szCs w:val="22"/>
          <w:lang w:val="lv-LV"/>
        </w:rPr>
        <w:t>21</w:t>
      </w:r>
      <w:r w:rsidR="0075780A" w:rsidRPr="00AE39C8">
        <w:rPr>
          <w:rFonts w:cs="Arial"/>
          <w:b/>
          <w:bCs/>
          <w:sz w:val="22"/>
          <w:szCs w:val="22"/>
          <w:lang w:val="lv-LV"/>
        </w:rPr>
        <w:t>.</w:t>
      </w:r>
      <w:r w:rsidR="003F0059">
        <w:rPr>
          <w:rFonts w:cs="Arial"/>
          <w:b/>
          <w:bCs/>
          <w:sz w:val="22"/>
          <w:szCs w:val="22"/>
          <w:lang w:val="lv-LV"/>
        </w:rPr>
        <w:t>aprīlim</w:t>
      </w:r>
      <w:r w:rsidR="006405FB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 xml:space="preserve">atsūtīt </w:t>
      </w:r>
      <w:r w:rsidR="004C4AD8" w:rsidRPr="00AE39C8">
        <w:rPr>
          <w:rFonts w:cs="Arial"/>
          <w:sz w:val="22"/>
          <w:szCs w:val="22"/>
          <w:lang w:val="lv-LV"/>
        </w:rPr>
        <w:t xml:space="preserve">komercpiedāvājumu ar paraksttiesīgās personas parakstu </w:t>
      </w:r>
      <w:r w:rsidRPr="00AE39C8">
        <w:rPr>
          <w:rFonts w:cs="Arial"/>
          <w:sz w:val="22"/>
          <w:szCs w:val="22"/>
          <w:lang w:val="lv-LV"/>
        </w:rPr>
        <w:t xml:space="preserve">uz </w:t>
      </w:r>
      <w:r w:rsidR="004C4AD8" w:rsidRPr="00AE39C8">
        <w:rPr>
          <w:rFonts w:cs="Arial"/>
          <w:sz w:val="22"/>
          <w:szCs w:val="22"/>
          <w:lang w:val="lv-LV"/>
        </w:rPr>
        <w:t xml:space="preserve">VAS “Latvijas dzelzceļš” </w:t>
      </w:r>
      <w:r w:rsidRPr="00AE39C8">
        <w:rPr>
          <w:rFonts w:cs="Arial"/>
          <w:sz w:val="22"/>
          <w:szCs w:val="22"/>
          <w:lang w:val="lv-LV"/>
        </w:rPr>
        <w:t>elektronisk</w:t>
      </w:r>
      <w:r w:rsidR="004C4AD8" w:rsidRPr="00AE39C8">
        <w:rPr>
          <w:rFonts w:cs="Arial"/>
          <w:sz w:val="22"/>
          <w:szCs w:val="22"/>
          <w:lang w:val="lv-LV"/>
        </w:rPr>
        <w:t>ā</w:t>
      </w:r>
      <w:r w:rsidRPr="00AE39C8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AE39C8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AE39C8">
        <w:rPr>
          <w:rFonts w:cs="Arial"/>
          <w:sz w:val="22"/>
          <w:szCs w:val="22"/>
          <w:lang w:val="lv-LV"/>
        </w:rPr>
        <w:t>.</w:t>
      </w:r>
    </w:p>
    <w:p w14:paraId="0DBC7CF7" w14:textId="77777777" w:rsidR="0075780A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1DC555DC" w14:textId="289E2843" w:rsidR="005C2F4C" w:rsidRPr="005C2F4C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5C2F4C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5C2F4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5C2F4C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5C2F4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5C2F4C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E1565A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E1565A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31446C3A" w14:textId="14175329" w:rsidR="00AD0AC2" w:rsidRDefault="00AD0AC2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sectPr w:rsidR="00AD0AC2" w:rsidSect="000A5BBE">
      <w:pgSz w:w="11900" w:h="16840"/>
      <w:pgMar w:top="1134" w:right="1134" w:bottom="567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A90E" w14:textId="77777777" w:rsidR="002B52F8" w:rsidRDefault="002B52F8" w:rsidP="001F7D81">
      <w:pPr>
        <w:spacing w:before="0" w:line="240" w:lineRule="auto"/>
      </w:pPr>
      <w:r>
        <w:separator/>
      </w:r>
    </w:p>
  </w:endnote>
  <w:endnote w:type="continuationSeparator" w:id="0">
    <w:p w14:paraId="29F0BACD" w14:textId="77777777" w:rsidR="002B52F8" w:rsidRDefault="002B52F8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2E37" w14:textId="77777777" w:rsidR="002B52F8" w:rsidRDefault="002B52F8" w:rsidP="001F7D81">
      <w:pPr>
        <w:spacing w:before="0" w:line="240" w:lineRule="auto"/>
      </w:pPr>
      <w:r>
        <w:separator/>
      </w:r>
    </w:p>
  </w:footnote>
  <w:footnote w:type="continuationSeparator" w:id="0">
    <w:p w14:paraId="7EB6C939" w14:textId="77777777" w:rsidR="002B52F8" w:rsidRDefault="002B52F8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7C01"/>
    <w:rsid w:val="00032AF8"/>
    <w:rsid w:val="00033A42"/>
    <w:rsid w:val="000638BF"/>
    <w:rsid w:val="000837B1"/>
    <w:rsid w:val="000A5BBE"/>
    <w:rsid w:val="000E0069"/>
    <w:rsid w:val="000E726B"/>
    <w:rsid w:val="00106264"/>
    <w:rsid w:val="00110046"/>
    <w:rsid w:val="00124F16"/>
    <w:rsid w:val="00131CF2"/>
    <w:rsid w:val="00175B83"/>
    <w:rsid w:val="00182BDD"/>
    <w:rsid w:val="00185033"/>
    <w:rsid w:val="001E09F7"/>
    <w:rsid w:val="001F62BA"/>
    <w:rsid w:val="001F7D81"/>
    <w:rsid w:val="00202505"/>
    <w:rsid w:val="0020739A"/>
    <w:rsid w:val="00210BC8"/>
    <w:rsid w:val="00252865"/>
    <w:rsid w:val="002A703E"/>
    <w:rsid w:val="002A7863"/>
    <w:rsid w:val="002B069C"/>
    <w:rsid w:val="002B52F8"/>
    <w:rsid w:val="002C0BFE"/>
    <w:rsid w:val="002D73E4"/>
    <w:rsid w:val="002F2E70"/>
    <w:rsid w:val="00301876"/>
    <w:rsid w:val="0030526B"/>
    <w:rsid w:val="003311BE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B76F2"/>
    <w:rsid w:val="003F0059"/>
    <w:rsid w:val="00401156"/>
    <w:rsid w:val="00412EBA"/>
    <w:rsid w:val="004602FE"/>
    <w:rsid w:val="00483141"/>
    <w:rsid w:val="00494FEC"/>
    <w:rsid w:val="004B46B1"/>
    <w:rsid w:val="004C4AD8"/>
    <w:rsid w:val="004D7947"/>
    <w:rsid w:val="004E61DA"/>
    <w:rsid w:val="004F4045"/>
    <w:rsid w:val="004F5282"/>
    <w:rsid w:val="004F77E4"/>
    <w:rsid w:val="005019B1"/>
    <w:rsid w:val="00503AFF"/>
    <w:rsid w:val="005419AB"/>
    <w:rsid w:val="005715EB"/>
    <w:rsid w:val="0057184B"/>
    <w:rsid w:val="00575387"/>
    <w:rsid w:val="005777A5"/>
    <w:rsid w:val="0058738B"/>
    <w:rsid w:val="005A6240"/>
    <w:rsid w:val="005B0AF6"/>
    <w:rsid w:val="005C2F4C"/>
    <w:rsid w:val="005F30E9"/>
    <w:rsid w:val="005F3910"/>
    <w:rsid w:val="005F4FBA"/>
    <w:rsid w:val="005F649B"/>
    <w:rsid w:val="005F72F3"/>
    <w:rsid w:val="0062696D"/>
    <w:rsid w:val="006405FB"/>
    <w:rsid w:val="00644C4F"/>
    <w:rsid w:val="006462A5"/>
    <w:rsid w:val="0065305E"/>
    <w:rsid w:val="006549C0"/>
    <w:rsid w:val="0065565D"/>
    <w:rsid w:val="006579ED"/>
    <w:rsid w:val="00680F4A"/>
    <w:rsid w:val="0068601A"/>
    <w:rsid w:val="00694590"/>
    <w:rsid w:val="00696423"/>
    <w:rsid w:val="006C537D"/>
    <w:rsid w:val="006E19FC"/>
    <w:rsid w:val="006F4707"/>
    <w:rsid w:val="00721583"/>
    <w:rsid w:val="00722283"/>
    <w:rsid w:val="00724834"/>
    <w:rsid w:val="00724C5B"/>
    <w:rsid w:val="00752A37"/>
    <w:rsid w:val="0075780A"/>
    <w:rsid w:val="007633BA"/>
    <w:rsid w:val="007657C3"/>
    <w:rsid w:val="007719C7"/>
    <w:rsid w:val="007839FD"/>
    <w:rsid w:val="007A1385"/>
    <w:rsid w:val="007A74F0"/>
    <w:rsid w:val="007B3EB2"/>
    <w:rsid w:val="007D303A"/>
    <w:rsid w:val="007D7158"/>
    <w:rsid w:val="007E3953"/>
    <w:rsid w:val="007F5EF6"/>
    <w:rsid w:val="00814EE7"/>
    <w:rsid w:val="00815E3E"/>
    <w:rsid w:val="00826350"/>
    <w:rsid w:val="00830EA5"/>
    <w:rsid w:val="00852121"/>
    <w:rsid w:val="00874BD0"/>
    <w:rsid w:val="008B5B54"/>
    <w:rsid w:val="008C2BA1"/>
    <w:rsid w:val="008C5896"/>
    <w:rsid w:val="008D1BFC"/>
    <w:rsid w:val="008E16B6"/>
    <w:rsid w:val="00904BD7"/>
    <w:rsid w:val="0092275C"/>
    <w:rsid w:val="009350F6"/>
    <w:rsid w:val="0093668F"/>
    <w:rsid w:val="00957BEA"/>
    <w:rsid w:val="00987583"/>
    <w:rsid w:val="009B4A66"/>
    <w:rsid w:val="009C1CD0"/>
    <w:rsid w:val="009C55E7"/>
    <w:rsid w:val="009E4EB2"/>
    <w:rsid w:val="009F0987"/>
    <w:rsid w:val="00A26036"/>
    <w:rsid w:val="00A379A4"/>
    <w:rsid w:val="00A7481C"/>
    <w:rsid w:val="00A80BB6"/>
    <w:rsid w:val="00A919B7"/>
    <w:rsid w:val="00AC4E71"/>
    <w:rsid w:val="00AD0AC2"/>
    <w:rsid w:val="00AD2BFB"/>
    <w:rsid w:val="00AE39C8"/>
    <w:rsid w:val="00AF7705"/>
    <w:rsid w:val="00B213BF"/>
    <w:rsid w:val="00B363ED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903CC"/>
    <w:rsid w:val="00B959F9"/>
    <w:rsid w:val="00BA466F"/>
    <w:rsid w:val="00BB27AE"/>
    <w:rsid w:val="00BB51B8"/>
    <w:rsid w:val="00BB55A7"/>
    <w:rsid w:val="00C15F7A"/>
    <w:rsid w:val="00C20EC3"/>
    <w:rsid w:val="00C23656"/>
    <w:rsid w:val="00C36DCF"/>
    <w:rsid w:val="00C46F20"/>
    <w:rsid w:val="00C74C7B"/>
    <w:rsid w:val="00C96045"/>
    <w:rsid w:val="00CC7767"/>
    <w:rsid w:val="00D249F9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F232D"/>
    <w:rsid w:val="00E01091"/>
    <w:rsid w:val="00E0373F"/>
    <w:rsid w:val="00E1565A"/>
    <w:rsid w:val="00E44BA5"/>
    <w:rsid w:val="00E54F15"/>
    <w:rsid w:val="00E63802"/>
    <w:rsid w:val="00E9776D"/>
    <w:rsid w:val="00EA4E9F"/>
    <w:rsid w:val="00EC0F61"/>
    <w:rsid w:val="00F030C2"/>
    <w:rsid w:val="00F356CD"/>
    <w:rsid w:val="00F40692"/>
    <w:rsid w:val="00F44C7C"/>
    <w:rsid w:val="00F522F8"/>
    <w:rsid w:val="00F574DB"/>
    <w:rsid w:val="00F7743E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3</cp:revision>
  <cp:lastPrinted>2019-03-25T16:24:00Z</cp:lastPrinted>
  <dcterms:created xsi:type="dcterms:W3CDTF">2022-04-12T06:48:00Z</dcterms:created>
  <dcterms:modified xsi:type="dcterms:W3CDTF">2022-04-12T06:48:00Z</dcterms:modified>
</cp:coreProperties>
</file>